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00" w:rsidRDefault="000E433A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</w:rPr>
        <w:t>別記２号様式</w:t>
      </w:r>
      <w:r w:rsidR="00FD1516">
        <w:rPr>
          <w:rFonts w:hint="eastAsia"/>
        </w:rPr>
        <w:t>（第８</w:t>
      </w:r>
      <w:r w:rsidR="00744893">
        <w:rPr>
          <w:rFonts w:hint="eastAsia"/>
        </w:rPr>
        <w:t>条</w:t>
      </w:r>
      <w:r w:rsidR="00726400">
        <w:rPr>
          <w:rFonts w:hint="eastAsia"/>
        </w:rPr>
        <w:t>関係）</w:t>
      </w:r>
      <w:r w:rsidR="00726400">
        <w:rPr>
          <w:rFonts w:cs="Century"/>
        </w:rPr>
        <w:t xml:space="preserve">                                                        </w:t>
      </w:r>
      <w:r w:rsidR="00726400">
        <w:rPr>
          <w:rFonts w:hint="eastAsia"/>
        </w:rPr>
        <w:t xml:space="preserve">　</w:t>
      </w:r>
      <w:r>
        <w:t xml:space="preserve"> </w:t>
      </w:r>
      <w:r w:rsidR="00726400">
        <w:rPr>
          <w:rFonts w:hint="eastAsia"/>
        </w:rPr>
        <w:t xml:space="preserve">　　　　　　　　　　　　　　　</w:t>
      </w:r>
      <w:r w:rsidR="00DE617D">
        <w:rPr>
          <w:rFonts w:hint="eastAsia"/>
        </w:rPr>
        <w:t xml:space="preserve">　</w:t>
      </w:r>
      <w:r w:rsidR="00DE617D">
        <w:t xml:space="preserve"> </w:t>
      </w:r>
      <w:r w:rsidR="005F5CFF">
        <w:rPr>
          <w:rFonts w:hint="eastAsia"/>
        </w:rPr>
        <w:t xml:space="preserve">　　</w:t>
      </w:r>
      <w:r w:rsidR="005F5CFF">
        <w:t xml:space="preserve"> </w:t>
      </w:r>
      <w:r w:rsidR="00726400">
        <w:rPr>
          <w:rFonts w:hint="eastAsia"/>
        </w:rPr>
        <w:t>番　　　号</w:t>
      </w:r>
    </w:p>
    <w:p w:rsidR="00726400" w:rsidRDefault="001F4623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726400">
        <w:t xml:space="preserve"> </w:t>
      </w:r>
      <w:r w:rsidR="00726400">
        <w:rPr>
          <w:rFonts w:hint="eastAsia"/>
        </w:rPr>
        <w:t>年　月　日</w:t>
      </w:r>
    </w:p>
    <w:p w:rsidR="00726400" w:rsidRDefault="00726400">
      <w:pPr>
        <w:pStyle w:val="a3"/>
        <w:rPr>
          <w:spacing w:val="0"/>
        </w:rPr>
      </w:pPr>
    </w:p>
    <w:p w:rsidR="00726400" w:rsidRDefault="00726400">
      <w:pPr>
        <w:pStyle w:val="a3"/>
        <w:rPr>
          <w:spacing w:val="0"/>
        </w:rPr>
      </w:pPr>
      <w:r>
        <w:rPr>
          <w:rFonts w:cs="Century"/>
        </w:rPr>
        <w:t xml:space="preserve">  </w:t>
      </w:r>
      <w:r w:rsidR="001F4623">
        <w:rPr>
          <w:rFonts w:hint="eastAsia"/>
        </w:rPr>
        <w:t xml:space="preserve">熊本県知事　</w:t>
      </w:r>
      <w:r w:rsidR="0036106C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726400" w:rsidRDefault="00726400">
      <w:pPr>
        <w:pStyle w:val="a3"/>
        <w:rPr>
          <w:spacing w:val="0"/>
        </w:rPr>
      </w:pPr>
    </w:p>
    <w:p w:rsidR="00726400" w:rsidRDefault="00726400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住所</w:t>
      </w:r>
    </w:p>
    <w:p w:rsidR="00726400" w:rsidRDefault="00726400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（申請者）</w:t>
      </w:r>
    </w:p>
    <w:p w:rsidR="00726400" w:rsidRDefault="00726400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氏名</w:t>
      </w:r>
    </w:p>
    <w:p w:rsidR="00726400" w:rsidRDefault="00726400">
      <w:pPr>
        <w:pStyle w:val="a3"/>
        <w:rPr>
          <w:spacing w:val="0"/>
        </w:rPr>
      </w:pPr>
    </w:p>
    <w:p w:rsidR="00164F26" w:rsidRDefault="000E433A" w:rsidP="000E433A">
      <w:pPr>
        <w:pStyle w:val="a3"/>
      </w:pPr>
      <w:r>
        <w:rPr>
          <w:rFonts w:hint="eastAsia"/>
        </w:rPr>
        <w:t xml:space="preserve">　　　　</w:t>
      </w:r>
      <w:r w:rsidR="000B4934">
        <w:rPr>
          <w:rFonts w:hint="eastAsia"/>
        </w:rPr>
        <w:t xml:space="preserve">令和　</w:t>
      </w:r>
      <w:r w:rsidR="00726400">
        <w:rPr>
          <w:rFonts w:hint="eastAsia"/>
        </w:rPr>
        <w:t>年度</w:t>
      </w:r>
      <w:r w:rsidR="00164F26">
        <w:rPr>
          <w:rFonts w:hint="eastAsia"/>
        </w:rPr>
        <w:t>（</w:t>
      </w:r>
      <w:r w:rsidR="000B4934">
        <w:rPr>
          <w:rFonts w:hint="eastAsia"/>
        </w:rPr>
        <w:t xml:space="preserve">　　　　</w:t>
      </w:r>
      <w:r w:rsidR="00164F26">
        <w:rPr>
          <w:rFonts w:hint="eastAsia"/>
        </w:rPr>
        <w:t>年度）</w:t>
      </w:r>
      <w:r w:rsidR="006305B9">
        <w:rPr>
          <w:rFonts w:hint="eastAsia"/>
        </w:rPr>
        <w:t>くまもと茶ビジネス確立支援事業</w:t>
      </w:r>
    </w:p>
    <w:p w:rsidR="00726400" w:rsidRDefault="00C2382F" w:rsidP="000E433A">
      <w:pPr>
        <w:pStyle w:val="a3"/>
        <w:ind w:firstLineChars="400" w:firstLine="1088"/>
        <w:rPr>
          <w:spacing w:val="0"/>
        </w:rPr>
      </w:pPr>
      <w:r>
        <w:rPr>
          <w:rFonts w:hint="eastAsia"/>
        </w:rPr>
        <w:t>補助金</w:t>
      </w:r>
      <w:r w:rsidR="00726400">
        <w:rPr>
          <w:rFonts w:hint="eastAsia"/>
        </w:rPr>
        <w:t>交付決定</w:t>
      </w:r>
      <w:r w:rsidR="001F6AC6">
        <w:rPr>
          <w:rFonts w:hint="eastAsia"/>
        </w:rPr>
        <w:t>前着手</w:t>
      </w:r>
      <w:r w:rsidR="00726400">
        <w:rPr>
          <w:rFonts w:hint="eastAsia"/>
        </w:rPr>
        <w:t>承認申請書</w:t>
      </w:r>
    </w:p>
    <w:p w:rsidR="00726400" w:rsidRDefault="00726400">
      <w:pPr>
        <w:pStyle w:val="a3"/>
        <w:rPr>
          <w:spacing w:val="0"/>
        </w:rPr>
      </w:pPr>
      <w:r>
        <w:rPr>
          <w:rFonts w:cs="Century"/>
        </w:rPr>
        <w:t xml:space="preserve">  </w:t>
      </w:r>
      <w:r w:rsidR="00E444A4">
        <w:rPr>
          <w:rFonts w:cs="Century" w:hint="eastAsia"/>
        </w:rPr>
        <w:t>令和</w:t>
      </w:r>
      <w:r w:rsidR="000B4934">
        <w:rPr>
          <w:rFonts w:cs="Century" w:hint="eastAsia"/>
        </w:rPr>
        <w:t xml:space="preserve">　</w:t>
      </w:r>
      <w:r>
        <w:rPr>
          <w:rFonts w:hint="eastAsia"/>
        </w:rPr>
        <w:t>年度</w:t>
      </w:r>
      <w:r w:rsidR="00164F26">
        <w:rPr>
          <w:rFonts w:hint="eastAsia"/>
        </w:rPr>
        <w:t>（</w:t>
      </w:r>
      <w:r w:rsidR="000B4934">
        <w:rPr>
          <w:rFonts w:hint="eastAsia"/>
        </w:rPr>
        <w:t xml:space="preserve">　　　　</w:t>
      </w:r>
      <w:r w:rsidR="00164F26">
        <w:rPr>
          <w:rFonts w:hint="eastAsia"/>
        </w:rPr>
        <w:t>年度）</w:t>
      </w:r>
      <w:r w:rsidR="006305B9">
        <w:rPr>
          <w:rFonts w:hint="eastAsia"/>
        </w:rPr>
        <w:t>くまもと茶ビジネス確立支援事業</w:t>
      </w:r>
      <w:r w:rsidR="001F6AC6">
        <w:rPr>
          <w:rFonts w:hint="eastAsia"/>
        </w:rPr>
        <w:t>について、別記条件を了知のうえ、交付決定前に着手</w:t>
      </w:r>
      <w:r>
        <w:rPr>
          <w:rFonts w:hint="eastAsia"/>
        </w:rPr>
        <w:t>したいので、熊本県農</w:t>
      </w:r>
      <w:r w:rsidR="00E73D93">
        <w:rPr>
          <w:rFonts w:hint="eastAsia"/>
        </w:rPr>
        <w:t>林水産業</w:t>
      </w:r>
      <w:r>
        <w:rPr>
          <w:rFonts w:hint="eastAsia"/>
        </w:rPr>
        <w:t>振興補助金等交付要項第９条の規定により承認されたく申請します。</w:t>
      </w:r>
    </w:p>
    <w:p w:rsidR="00726400" w:rsidRDefault="00726400">
      <w:pPr>
        <w:pStyle w:val="a3"/>
        <w:rPr>
          <w:spacing w:val="0"/>
        </w:rPr>
      </w:pPr>
      <w:r>
        <w:rPr>
          <w:rFonts w:cs="Century"/>
        </w:rPr>
        <w:t xml:space="preserve">                                  </w:t>
      </w:r>
      <w:r>
        <w:rPr>
          <w:rFonts w:hint="eastAsia"/>
        </w:rPr>
        <w:t>記</w:t>
      </w:r>
    </w:p>
    <w:p w:rsidR="00726400" w:rsidRDefault="00726400">
      <w:pPr>
        <w:pStyle w:val="a3"/>
        <w:rPr>
          <w:spacing w:val="0"/>
        </w:rPr>
      </w:pPr>
      <w:r>
        <w:rPr>
          <w:rFonts w:hint="eastAsia"/>
        </w:rPr>
        <w:t xml:space="preserve">１　</w:t>
      </w:r>
      <w:r w:rsidR="000E433A">
        <w:rPr>
          <w:rFonts w:hint="eastAsia"/>
        </w:rPr>
        <w:t>事　業　主　体</w:t>
      </w:r>
    </w:p>
    <w:p w:rsidR="00726400" w:rsidRDefault="00726400">
      <w:pPr>
        <w:pStyle w:val="a3"/>
        <w:rPr>
          <w:spacing w:val="0"/>
        </w:rPr>
      </w:pPr>
      <w:r>
        <w:rPr>
          <w:rFonts w:hint="eastAsia"/>
        </w:rPr>
        <w:t>２　事　　業　　量</w:t>
      </w:r>
    </w:p>
    <w:p w:rsidR="00726400" w:rsidRDefault="00726400">
      <w:pPr>
        <w:pStyle w:val="a3"/>
        <w:rPr>
          <w:spacing w:val="0"/>
        </w:rPr>
      </w:pPr>
      <w:r>
        <w:rPr>
          <w:rFonts w:hint="eastAsia"/>
        </w:rPr>
        <w:t>３　事　　業　　費</w:t>
      </w:r>
    </w:p>
    <w:p w:rsidR="00726400" w:rsidRDefault="00726400">
      <w:pPr>
        <w:pStyle w:val="a3"/>
        <w:rPr>
          <w:spacing w:val="0"/>
        </w:rPr>
      </w:pPr>
      <w:r>
        <w:rPr>
          <w:rFonts w:hint="eastAsia"/>
        </w:rPr>
        <w:t xml:space="preserve">４　</w:t>
      </w:r>
      <w:r w:rsidR="000E433A">
        <w:rPr>
          <w:rFonts w:hint="eastAsia"/>
        </w:rPr>
        <w:t>着手</w:t>
      </w:r>
      <w:r>
        <w:rPr>
          <w:rFonts w:hint="eastAsia"/>
        </w:rPr>
        <w:t>予定年月日</w:t>
      </w:r>
    </w:p>
    <w:p w:rsidR="00726400" w:rsidRDefault="000E433A">
      <w:pPr>
        <w:pStyle w:val="a3"/>
        <w:rPr>
          <w:spacing w:val="0"/>
        </w:rPr>
      </w:pPr>
      <w:r>
        <w:rPr>
          <w:rFonts w:hint="eastAsia"/>
        </w:rPr>
        <w:t>５</w:t>
      </w:r>
      <w:r w:rsidR="00726400">
        <w:rPr>
          <w:rFonts w:hint="eastAsia"/>
        </w:rPr>
        <w:t xml:space="preserve">　</w:t>
      </w:r>
      <w:r w:rsidR="001F6AC6">
        <w:rPr>
          <w:rFonts w:hint="eastAsia"/>
        </w:rPr>
        <w:t>補助金等交付決定前着手</w:t>
      </w:r>
      <w:r w:rsidR="00726400">
        <w:rPr>
          <w:rFonts w:hint="eastAsia"/>
        </w:rPr>
        <w:t>を必要とする理由</w:t>
      </w:r>
    </w:p>
    <w:p w:rsidR="000E433A" w:rsidRDefault="000E433A">
      <w:pPr>
        <w:pStyle w:val="a3"/>
      </w:pPr>
    </w:p>
    <w:p w:rsidR="000E433A" w:rsidRDefault="000E433A">
      <w:pPr>
        <w:pStyle w:val="a3"/>
      </w:pPr>
    </w:p>
    <w:p w:rsidR="00726400" w:rsidRDefault="00726400">
      <w:pPr>
        <w:pStyle w:val="a3"/>
        <w:rPr>
          <w:spacing w:val="0"/>
        </w:rPr>
      </w:pPr>
      <w:r>
        <w:rPr>
          <w:rFonts w:hint="eastAsia"/>
        </w:rPr>
        <w:t>別記条件</w:t>
      </w:r>
    </w:p>
    <w:p w:rsidR="00726400" w:rsidRDefault="00726400" w:rsidP="004C319F">
      <w:pPr>
        <w:pStyle w:val="a3"/>
        <w:ind w:left="272" w:hangingChars="100" w:hanging="272"/>
        <w:rPr>
          <w:spacing w:val="0"/>
        </w:rPr>
      </w:pPr>
      <w:r>
        <w:rPr>
          <w:rFonts w:hint="eastAsia"/>
        </w:rPr>
        <w:t>１　補助金交付決定を受けるまでの期間内に、天災地変等の理由によって実施した事業に損失を生じた場合、これらの損失は、事業実施主体が負担するものとする。</w:t>
      </w:r>
    </w:p>
    <w:p w:rsidR="00726400" w:rsidRDefault="00726400">
      <w:pPr>
        <w:pStyle w:val="a3"/>
        <w:rPr>
          <w:spacing w:val="0"/>
        </w:rPr>
      </w:pPr>
      <w:r>
        <w:rPr>
          <w:rFonts w:hint="eastAsia"/>
        </w:rPr>
        <w:t>２　補助金交付決定を受けた補助金額が、交付申請額又は交付申請予定額に達　しない場合においても、異議がないこと。</w:t>
      </w:r>
    </w:p>
    <w:p w:rsidR="00726400" w:rsidRDefault="001F6AC6" w:rsidP="00726400">
      <w:pPr>
        <w:pStyle w:val="a3"/>
        <w:rPr>
          <w:spacing w:val="0"/>
        </w:rPr>
      </w:pPr>
      <w:r>
        <w:rPr>
          <w:rFonts w:hint="eastAsia"/>
        </w:rPr>
        <w:t>３　当該事業については、着手</w:t>
      </w:r>
      <w:r w:rsidR="00726400">
        <w:rPr>
          <w:rFonts w:hint="eastAsia"/>
        </w:rPr>
        <w:t>から補助金交付決定を受ける期間内においては、　計画変更は行わないこと。</w:t>
      </w:r>
    </w:p>
    <w:sectPr w:rsidR="00726400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F6F" w:rsidRDefault="00515F6F" w:rsidP="001F6AC6">
      <w:r>
        <w:separator/>
      </w:r>
    </w:p>
  </w:endnote>
  <w:endnote w:type="continuationSeparator" w:id="0">
    <w:p w:rsidR="00515F6F" w:rsidRDefault="00515F6F" w:rsidP="001F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F6F" w:rsidRDefault="00515F6F" w:rsidP="001F6AC6">
      <w:r>
        <w:separator/>
      </w:r>
    </w:p>
  </w:footnote>
  <w:footnote w:type="continuationSeparator" w:id="0">
    <w:p w:rsidR="00515F6F" w:rsidRDefault="00515F6F" w:rsidP="001F6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00"/>
    <w:rsid w:val="0006687C"/>
    <w:rsid w:val="000B4934"/>
    <w:rsid w:val="000E433A"/>
    <w:rsid w:val="00164F26"/>
    <w:rsid w:val="001F4623"/>
    <w:rsid w:val="001F6AC6"/>
    <w:rsid w:val="0026356F"/>
    <w:rsid w:val="00267857"/>
    <w:rsid w:val="00295E3B"/>
    <w:rsid w:val="0030469E"/>
    <w:rsid w:val="0036106C"/>
    <w:rsid w:val="004C319F"/>
    <w:rsid w:val="00515F6F"/>
    <w:rsid w:val="00527226"/>
    <w:rsid w:val="005E249A"/>
    <w:rsid w:val="005F5CFF"/>
    <w:rsid w:val="006305B9"/>
    <w:rsid w:val="006358D0"/>
    <w:rsid w:val="00641FF2"/>
    <w:rsid w:val="006A0581"/>
    <w:rsid w:val="00726400"/>
    <w:rsid w:val="00744893"/>
    <w:rsid w:val="0077118D"/>
    <w:rsid w:val="00774E6D"/>
    <w:rsid w:val="0079133E"/>
    <w:rsid w:val="00916EE3"/>
    <w:rsid w:val="009517D1"/>
    <w:rsid w:val="00A975F9"/>
    <w:rsid w:val="00B4366C"/>
    <w:rsid w:val="00B5015D"/>
    <w:rsid w:val="00C22054"/>
    <w:rsid w:val="00C2382F"/>
    <w:rsid w:val="00DE617D"/>
    <w:rsid w:val="00E0618F"/>
    <w:rsid w:val="00E444A4"/>
    <w:rsid w:val="00E73D93"/>
    <w:rsid w:val="00EE2622"/>
    <w:rsid w:val="00FC459A"/>
    <w:rsid w:val="00F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D2A908-0CCD-4D06-910D-530B2573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438" w:lineRule="exact"/>
      <w:jc w:val="both"/>
    </w:pPr>
    <w:rPr>
      <w:rFonts w:cs="ＭＳ 明朝"/>
      <w:spacing w:val="16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2640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6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F6AC6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6A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F6AC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7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DOC7READ.DOT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別記様式第３号（第７関係）                                                        　　　　　　　　　　　　　　　　　　　　　番　　　号</vt:lpstr>
    </vt:vector>
  </TitlesOfParts>
  <Company>Toshiba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別記様式第３号（第７関係）                                                        　　　　　　　　　　　　　　　　　　　　　番　　　号</dc:title>
  <dc:subject/>
  <dc:creator>kumamoto</dc:creator>
  <cp:keywords/>
  <dc:description/>
  <cp:lastModifiedBy>0700276</cp:lastModifiedBy>
  <cp:revision>2</cp:revision>
  <cp:lastPrinted>2020-09-10T02:30:00Z</cp:lastPrinted>
  <dcterms:created xsi:type="dcterms:W3CDTF">2023-04-07T06:55:00Z</dcterms:created>
  <dcterms:modified xsi:type="dcterms:W3CDTF">2023-04-07T06:55:00Z</dcterms:modified>
</cp:coreProperties>
</file>